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7A" w:rsidRDefault="00E61F3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F137A" w:rsidRDefault="00E61F3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F137A" w:rsidRDefault="00E61F3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AF137A" w:rsidRDefault="00AF137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F137A">
        <w:trPr>
          <w:cantSplit/>
          <w:trHeight w:val="225"/>
        </w:trPr>
        <w:tc>
          <w:tcPr>
            <w:tcW w:w="7513" w:type="dxa"/>
            <w:vMerge w:val="restart"/>
          </w:tcPr>
          <w:p w:rsidR="00AF137A" w:rsidRDefault="00AF137A">
            <w:pPr>
              <w:jc w:val="center"/>
              <w:rPr>
                <w:noProof/>
                <w:sz w:val="18"/>
                <w:lang w:val="en-US"/>
              </w:rPr>
            </w:pPr>
          </w:p>
          <w:p w:rsidR="00AF137A" w:rsidRDefault="00E61F3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F137A" w:rsidRDefault="00E61F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F137A">
        <w:trPr>
          <w:cantSplit/>
          <w:trHeight w:val="437"/>
        </w:trPr>
        <w:tc>
          <w:tcPr>
            <w:tcW w:w="7513" w:type="dxa"/>
            <w:vMerge/>
          </w:tcPr>
          <w:p w:rsidR="00AF137A" w:rsidRDefault="00AF13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F137A" w:rsidRDefault="00AF137A">
            <w:pPr>
              <w:jc w:val="center"/>
              <w:rPr>
                <w:noProof/>
                <w:sz w:val="18"/>
              </w:rPr>
            </w:pPr>
          </w:p>
        </w:tc>
      </w:tr>
      <w:tr w:rsidR="00AF137A">
        <w:trPr>
          <w:cantSplit/>
        </w:trPr>
        <w:tc>
          <w:tcPr>
            <w:tcW w:w="7513" w:type="dxa"/>
          </w:tcPr>
          <w:p w:rsidR="00AF137A" w:rsidRDefault="00E61F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F137A" w:rsidRDefault="00E61F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F137A">
        <w:trPr>
          <w:cantSplit/>
        </w:trPr>
        <w:tc>
          <w:tcPr>
            <w:tcW w:w="7513" w:type="dxa"/>
          </w:tcPr>
          <w:p w:rsidR="00AF137A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</w:tcPr>
          <w:p w:rsidR="00AF137A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</w:p>
        </w:tc>
      </w:tr>
      <w:tr w:rsidR="00E61F38">
        <w:trPr>
          <w:cantSplit/>
        </w:trPr>
        <w:tc>
          <w:tcPr>
            <w:tcW w:w="7513" w:type="dxa"/>
          </w:tcPr>
          <w:p w:rsidR="00E61F38" w:rsidRDefault="00E61F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61F38" w:rsidRDefault="00E61F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</w:tbl>
    <w:p w:rsidR="00AF137A" w:rsidRDefault="00AF137A">
      <w:pPr>
        <w:rPr>
          <w:noProof/>
        </w:rPr>
      </w:pPr>
      <w:bookmarkStart w:id="0" w:name="_GoBack"/>
      <w:bookmarkEnd w:id="0"/>
    </w:p>
    <w:sectPr w:rsidR="00AF137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38"/>
    <w:rsid w:val="00046CDD"/>
    <w:rsid w:val="00AF137A"/>
    <w:rsid w:val="00E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2021-10-14T14:41:00Z</dcterms:created>
  <dcterms:modified xsi:type="dcterms:W3CDTF">2021-10-28T14:36:00Z</dcterms:modified>
</cp:coreProperties>
</file>